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16" w:rsidRPr="00AF7116" w:rsidRDefault="00AF7116" w:rsidP="00AF7116">
      <w:pPr>
        <w:pStyle w:val="Default"/>
        <w:jc w:val="center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b/>
          <w:bCs/>
          <w:sz w:val="22"/>
          <w:szCs w:val="22"/>
        </w:rPr>
        <w:t>ČESTNÉ PROHLÁŠENÍ</w:t>
      </w:r>
    </w:p>
    <w:p w:rsidR="00AF7116" w:rsidRPr="00AF7116" w:rsidRDefault="00AF7116" w:rsidP="00AF7116">
      <w:pPr>
        <w:pStyle w:val="Default"/>
        <w:jc w:val="center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sz w:val="22"/>
          <w:szCs w:val="22"/>
        </w:rPr>
        <w:t>O NEEXISTENCI PŘÍZNAKŮ VIROVÉHO INFEKČNÍHO ONEMOCNĚNÍ</w:t>
      </w:r>
    </w:p>
    <w:p w:rsidR="00AF7116" w:rsidRPr="00AF7116" w:rsidRDefault="00AF7116" w:rsidP="00AF7116">
      <w:pPr>
        <w:pStyle w:val="Default"/>
        <w:jc w:val="center"/>
        <w:rPr>
          <w:rFonts w:ascii="72" w:hAnsi="72" w:cs="72"/>
          <w:sz w:val="22"/>
          <w:szCs w:val="22"/>
        </w:rPr>
      </w:pPr>
    </w:p>
    <w:p w:rsidR="00AF7116" w:rsidRPr="00AF7116" w:rsidRDefault="00AF7116" w:rsidP="00AF7116">
      <w:pPr>
        <w:pStyle w:val="Default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b/>
          <w:bCs/>
          <w:sz w:val="22"/>
          <w:szCs w:val="22"/>
        </w:rPr>
        <w:t>Jméno a příjmení dítěte ……………………………………………………………………..</w:t>
      </w:r>
    </w:p>
    <w:p w:rsidR="00AF7116" w:rsidRPr="00AF7116" w:rsidRDefault="00AF7116" w:rsidP="00AF7116">
      <w:pPr>
        <w:pStyle w:val="Default"/>
        <w:rPr>
          <w:rFonts w:ascii="72" w:hAnsi="72" w:cs="72"/>
          <w:sz w:val="22"/>
          <w:szCs w:val="22"/>
        </w:rPr>
      </w:pPr>
    </w:p>
    <w:p w:rsidR="00AF7116" w:rsidRPr="00AF7116" w:rsidRDefault="00AF7116" w:rsidP="00AF7116">
      <w:pPr>
        <w:pStyle w:val="Default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b/>
          <w:bCs/>
          <w:sz w:val="22"/>
          <w:szCs w:val="22"/>
        </w:rPr>
        <w:t xml:space="preserve">datum narození: </w:t>
      </w:r>
      <w:r w:rsidRPr="00AF7116">
        <w:rPr>
          <w:rFonts w:ascii="72" w:hAnsi="72" w:cs="72"/>
          <w:b/>
          <w:bCs/>
          <w:sz w:val="22"/>
          <w:szCs w:val="22"/>
        </w:rPr>
        <w:t>…………………….........</w:t>
      </w:r>
    </w:p>
    <w:p w:rsidR="00AF7116" w:rsidRPr="00AF7116" w:rsidRDefault="00AF7116" w:rsidP="00AF7116">
      <w:pPr>
        <w:pStyle w:val="Default"/>
        <w:rPr>
          <w:rFonts w:ascii="72" w:hAnsi="72" w:cs="72"/>
          <w:sz w:val="22"/>
          <w:szCs w:val="22"/>
        </w:rPr>
      </w:pPr>
    </w:p>
    <w:p w:rsidR="00AF7116" w:rsidRPr="00AF7116" w:rsidRDefault="00AF7116" w:rsidP="00AF7116">
      <w:pPr>
        <w:pStyle w:val="Default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b/>
          <w:bCs/>
          <w:sz w:val="22"/>
          <w:szCs w:val="22"/>
        </w:rPr>
        <w:t xml:space="preserve">trvale bytem: </w:t>
      </w:r>
      <w:r w:rsidRPr="00AF7116">
        <w:rPr>
          <w:rFonts w:ascii="72" w:hAnsi="72" w:cs="72"/>
          <w:b/>
          <w:bCs/>
          <w:sz w:val="22"/>
          <w:szCs w:val="22"/>
        </w:rPr>
        <w:t>…………………………………………………………………………………</w:t>
      </w:r>
    </w:p>
    <w:p w:rsidR="00AF7116" w:rsidRPr="00AF7116" w:rsidRDefault="00AF7116" w:rsidP="00AF7116">
      <w:pPr>
        <w:pStyle w:val="Default"/>
        <w:rPr>
          <w:rFonts w:ascii="72" w:hAnsi="72" w:cs="72"/>
          <w:sz w:val="22"/>
          <w:szCs w:val="22"/>
        </w:rPr>
      </w:pPr>
    </w:p>
    <w:p w:rsidR="00AF7116" w:rsidRPr="00AF7116" w:rsidRDefault="00AF7116" w:rsidP="00AF7116">
      <w:pPr>
        <w:pStyle w:val="Default"/>
        <w:spacing w:after="221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sz w:val="22"/>
          <w:szCs w:val="22"/>
        </w:rPr>
        <w:t xml:space="preserve">1. Prohlašuji, že se u výše uvedeného dítěte/žáka/studenta/účastníka vzdělávání </w:t>
      </w:r>
      <w:r w:rsidRPr="00AF7116">
        <w:rPr>
          <w:rFonts w:ascii="72" w:hAnsi="72" w:cs="72"/>
          <w:b/>
          <w:sz w:val="22"/>
          <w:szCs w:val="22"/>
        </w:rPr>
        <w:t>neprojevují a v posledních dvou týdnech neprojevily příznaky virového infekčního onemocnění</w:t>
      </w:r>
      <w:r w:rsidRPr="00AF7116">
        <w:rPr>
          <w:rFonts w:ascii="72" w:hAnsi="72" w:cs="72"/>
          <w:sz w:val="22"/>
          <w:szCs w:val="22"/>
        </w:rPr>
        <w:t xml:space="preserve"> </w:t>
      </w:r>
      <w:r w:rsidRPr="00AF7116">
        <w:rPr>
          <w:rFonts w:ascii="72" w:hAnsi="72" w:cs="72"/>
          <w:i/>
          <w:iCs/>
          <w:sz w:val="22"/>
          <w:szCs w:val="22"/>
        </w:rPr>
        <w:t>(např.</w:t>
      </w:r>
      <w:r>
        <w:rPr>
          <w:rFonts w:ascii="72" w:hAnsi="72" w:cs="72"/>
          <w:i/>
          <w:iCs/>
          <w:sz w:val="22"/>
          <w:szCs w:val="22"/>
        </w:rPr>
        <w:t xml:space="preserve"> </w:t>
      </w:r>
      <w:r w:rsidRPr="00AF7116">
        <w:rPr>
          <w:rFonts w:ascii="72" w:hAnsi="72" w:cs="72"/>
          <w:i/>
          <w:iCs/>
          <w:sz w:val="22"/>
          <w:szCs w:val="22"/>
        </w:rPr>
        <w:t>horečka, kašel, dušnost, náhlá ztráta chuti a čichu apod.)</w:t>
      </w:r>
      <w:r w:rsidRPr="00AF7116">
        <w:rPr>
          <w:rFonts w:ascii="72" w:hAnsi="72" w:cs="72"/>
          <w:sz w:val="22"/>
          <w:szCs w:val="22"/>
        </w:rPr>
        <w:t>.</w:t>
      </w:r>
    </w:p>
    <w:p w:rsidR="00AF7116" w:rsidRPr="00AF7116" w:rsidRDefault="00AF7116" w:rsidP="00AF7116">
      <w:pPr>
        <w:pStyle w:val="Default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sz w:val="22"/>
          <w:szCs w:val="22"/>
        </w:rPr>
        <w:t>2. Prohlašuji, že jsem byl seznámen s vymezením osob s rizikovými faktory a s doporučením, abych zvážil tyto rizikové faktory při rozhodování o účasti na vzdělávacích aktivitách.</w:t>
      </w:r>
    </w:p>
    <w:p w:rsidR="00AF7116" w:rsidRPr="00AF7116" w:rsidRDefault="00AF7116" w:rsidP="00AF7116">
      <w:pPr>
        <w:pStyle w:val="Default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sz w:val="22"/>
          <w:szCs w:val="22"/>
        </w:rPr>
        <w:t xml:space="preserve">V ....................................... </w:t>
      </w:r>
      <w:r w:rsidRPr="00AF7116">
        <w:rPr>
          <w:rFonts w:ascii="72" w:hAnsi="72" w:cs="72"/>
          <w:sz w:val="22"/>
          <w:szCs w:val="22"/>
        </w:rPr>
        <w:t xml:space="preserve"> dne </w:t>
      </w:r>
      <w:r w:rsidRPr="00AF7116">
        <w:rPr>
          <w:rFonts w:ascii="72" w:hAnsi="72" w:cs="72"/>
          <w:sz w:val="22"/>
          <w:szCs w:val="22"/>
        </w:rPr>
        <w:t xml:space="preserve">...................................                                                </w:t>
      </w:r>
    </w:p>
    <w:p w:rsidR="00AF7116" w:rsidRPr="00AF7116" w:rsidRDefault="00AF7116" w:rsidP="00AF7116">
      <w:pPr>
        <w:pStyle w:val="Default"/>
        <w:spacing w:line="240" w:lineRule="atLeast"/>
        <w:jc w:val="right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sz w:val="22"/>
          <w:szCs w:val="22"/>
        </w:rPr>
        <w:t xml:space="preserve">                                                                                      </w:t>
      </w:r>
      <w:r>
        <w:rPr>
          <w:rFonts w:ascii="72" w:hAnsi="72" w:cs="72"/>
          <w:sz w:val="22"/>
          <w:szCs w:val="22"/>
        </w:rPr>
        <w:t>...........</w:t>
      </w:r>
      <w:r w:rsidRPr="00AF7116">
        <w:rPr>
          <w:rFonts w:ascii="72" w:hAnsi="72" w:cs="72"/>
          <w:sz w:val="22"/>
          <w:szCs w:val="22"/>
        </w:rPr>
        <w:t xml:space="preserve">…………...…………………………………                                                                                                             </w:t>
      </w:r>
    </w:p>
    <w:p w:rsidR="00AF7116" w:rsidRPr="00AF7116" w:rsidRDefault="00AF7116" w:rsidP="00AF7116">
      <w:pPr>
        <w:pStyle w:val="Default"/>
        <w:spacing w:line="240" w:lineRule="atLeast"/>
        <w:rPr>
          <w:rFonts w:ascii="72" w:hAnsi="72" w:cs="72"/>
          <w:sz w:val="22"/>
          <w:szCs w:val="22"/>
        </w:rPr>
      </w:pPr>
      <w:r w:rsidRPr="00AF7116">
        <w:rPr>
          <w:rFonts w:ascii="72" w:hAnsi="72" w:cs="72"/>
          <w:sz w:val="22"/>
          <w:szCs w:val="22"/>
        </w:rPr>
        <w:t xml:space="preserve">                                                             </w:t>
      </w:r>
      <w:r>
        <w:rPr>
          <w:rFonts w:ascii="72" w:hAnsi="72" w:cs="72"/>
          <w:sz w:val="22"/>
          <w:szCs w:val="22"/>
        </w:rPr>
        <w:t xml:space="preserve">       </w:t>
      </w:r>
      <w:r w:rsidRPr="00AF7116">
        <w:rPr>
          <w:rFonts w:ascii="72" w:hAnsi="72" w:cs="72"/>
          <w:sz w:val="22"/>
          <w:szCs w:val="22"/>
        </w:rPr>
        <w:t xml:space="preserve"> </w:t>
      </w:r>
      <w:r w:rsidRPr="00AF7116">
        <w:rPr>
          <w:rFonts w:ascii="72" w:hAnsi="72" w:cs="72"/>
          <w:sz w:val="22"/>
          <w:szCs w:val="22"/>
        </w:rPr>
        <w:t>Podpis zákonného zástupce nezletilého</w:t>
      </w:r>
    </w:p>
    <w:p w:rsidR="00AF7116" w:rsidRPr="00AF7116" w:rsidRDefault="00AF7116" w:rsidP="00AF7116">
      <w:pPr>
        <w:pStyle w:val="Default"/>
        <w:rPr>
          <w:rFonts w:ascii="72" w:hAnsi="72" w:cs="72"/>
          <w:b/>
          <w:bCs/>
          <w:sz w:val="22"/>
          <w:szCs w:val="22"/>
        </w:rPr>
      </w:pPr>
    </w:p>
    <w:p w:rsidR="00AF7116" w:rsidRPr="00AF7116" w:rsidRDefault="00AF7116" w:rsidP="00AF7116">
      <w:pPr>
        <w:pStyle w:val="Default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b/>
          <w:bCs/>
          <w:sz w:val="20"/>
          <w:szCs w:val="20"/>
        </w:rPr>
        <w:t>Osoby s rizikovými faktory</w:t>
      </w:r>
    </w:p>
    <w:p w:rsidR="00AF7116" w:rsidRPr="00AF7116" w:rsidRDefault="00AF7116" w:rsidP="00AF7116">
      <w:pPr>
        <w:pStyle w:val="Default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b/>
          <w:bCs/>
          <w:sz w:val="20"/>
          <w:szCs w:val="20"/>
        </w:rPr>
        <w:t xml:space="preserve">Ministerstvo zdravotnictví stanovilo následující rizikové faktory: </w:t>
      </w:r>
    </w:p>
    <w:p w:rsidR="00AF7116" w:rsidRPr="00AF7116" w:rsidRDefault="00AF7116" w:rsidP="00AF7116">
      <w:pPr>
        <w:pStyle w:val="Default"/>
        <w:spacing w:after="63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1. Věk nad 65 let s přidruženými chronickými chorobami. </w:t>
      </w:r>
    </w:p>
    <w:p w:rsidR="00AF7116" w:rsidRPr="00AF7116" w:rsidRDefault="00AF7116" w:rsidP="00AF7116">
      <w:pPr>
        <w:pStyle w:val="Default"/>
        <w:spacing w:after="63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2. Chronické onemocnění plic </w:t>
      </w:r>
      <w:r w:rsidRPr="00AF7116">
        <w:rPr>
          <w:rFonts w:ascii="72" w:hAnsi="72" w:cs="72"/>
          <w:i/>
          <w:iCs/>
          <w:sz w:val="20"/>
          <w:szCs w:val="20"/>
        </w:rPr>
        <w:t xml:space="preserve">(zahrnuje i středně závažné a závažné astma </w:t>
      </w:r>
      <w:proofErr w:type="spellStart"/>
      <w:r w:rsidRPr="00AF7116">
        <w:rPr>
          <w:rFonts w:ascii="72" w:hAnsi="72" w:cs="72"/>
          <w:i/>
          <w:iCs/>
          <w:sz w:val="20"/>
          <w:szCs w:val="20"/>
        </w:rPr>
        <w:t>bronchiale</w:t>
      </w:r>
      <w:proofErr w:type="spellEnd"/>
      <w:r w:rsidRPr="00AF7116">
        <w:rPr>
          <w:rFonts w:ascii="72" w:hAnsi="72" w:cs="72"/>
          <w:i/>
          <w:iCs/>
          <w:sz w:val="20"/>
          <w:szCs w:val="20"/>
        </w:rPr>
        <w:t xml:space="preserve">) </w:t>
      </w:r>
    </w:p>
    <w:p w:rsidR="00AF7116" w:rsidRPr="00AF7116" w:rsidRDefault="00AF7116" w:rsidP="00AF7116">
      <w:pPr>
        <w:pStyle w:val="Default"/>
        <w:spacing w:after="63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i/>
          <w:iCs/>
          <w:sz w:val="20"/>
          <w:szCs w:val="20"/>
        </w:rPr>
        <w:t xml:space="preserve">    </w:t>
      </w:r>
      <w:r w:rsidRPr="00AF7116">
        <w:rPr>
          <w:rFonts w:ascii="72" w:hAnsi="72" w:cs="72"/>
          <w:sz w:val="20"/>
          <w:szCs w:val="20"/>
        </w:rPr>
        <w:t xml:space="preserve">s dlouhodobou systémovou farmakologickou léčbou. </w:t>
      </w:r>
    </w:p>
    <w:p w:rsidR="00AF7116" w:rsidRPr="00AF7116" w:rsidRDefault="00AF7116" w:rsidP="00AF7116">
      <w:pPr>
        <w:pStyle w:val="Default"/>
        <w:spacing w:after="63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3. Onemocnění srdce a/nebo velkých cév s dlouhodobou systémovou farmakologickou léčbou </w:t>
      </w:r>
      <w:bookmarkStart w:id="0" w:name="_GoBack"/>
      <w:bookmarkEnd w:id="0"/>
      <w:r w:rsidRPr="00AF7116">
        <w:rPr>
          <w:rFonts w:ascii="72" w:hAnsi="72" w:cs="72"/>
          <w:sz w:val="20"/>
          <w:szCs w:val="20"/>
        </w:rPr>
        <w:t xml:space="preserve">např. hypertenze. </w:t>
      </w:r>
    </w:p>
    <w:p w:rsidR="00AF7116" w:rsidRPr="00AF7116" w:rsidRDefault="00AF7116" w:rsidP="00AF7116">
      <w:pPr>
        <w:pStyle w:val="Default"/>
        <w:spacing w:after="25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4. Porucha imunitního systému, např. </w:t>
      </w:r>
    </w:p>
    <w:p w:rsidR="00AF7116" w:rsidRPr="00AF7116" w:rsidRDefault="00AF7116" w:rsidP="00AF7116">
      <w:pPr>
        <w:pStyle w:val="Default"/>
        <w:spacing w:after="25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             a) při imunosupresivní léčbě </w:t>
      </w:r>
      <w:r w:rsidRPr="00AF7116">
        <w:rPr>
          <w:rFonts w:ascii="72" w:hAnsi="72" w:cs="72"/>
          <w:i/>
          <w:iCs/>
          <w:sz w:val="20"/>
          <w:szCs w:val="20"/>
        </w:rPr>
        <w:t>(steroidy, HIV apod.)</w:t>
      </w:r>
      <w:r w:rsidRPr="00AF7116">
        <w:rPr>
          <w:rFonts w:ascii="72" w:hAnsi="72" w:cs="72"/>
          <w:sz w:val="20"/>
          <w:szCs w:val="20"/>
        </w:rPr>
        <w:t xml:space="preserve">, </w:t>
      </w:r>
    </w:p>
    <w:p w:rsidR="00AF7116" w:rsidRPr="00AF7116" w:rsidRDefault="00AF7116" w:rsidP="00AF7116">
      <w:pPr>
        <w:pStyle w:val="Default"/>
        <w:numPr>
          <w:ilvl w:val="1"/>
          <w:numId w:val="1"/>
        </w:numPr>
        <w:spacing w:after="25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             b) při protinádorové léčbě, </w:t>
      </w:r>
    </w:p>
    <w:p w:rsidR="00AF7116" w:rsidRPr="00AF7116" w:rsidRDefault="00AF7116" w:rsidP="00AF7116">
      <w:pPr>
        <w:pStyle w:val="Default"/>
        <w:numPr>
          <w:ilvl w:val="1"/>
          <w:numId w:val="1"/>
        </w:numPr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             c) po transplantaci solidních orgánů a/nebo kostní dřeně, </w:t>
      </w:r>
    </w:p>
    <w:p w:rsidR="00AF7116" w:rsidRPr="00AF7116" w:rsidRDefault="00AF7116" w:rsidP="00AF7116">
      <w:pPr>
        <w:pStyle w:val="Default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5. Těžká obezita </w:t>
      </w:r>
      <w:r w:rsidRPr="00AF7116">
        <w:rPr>
          <w:rFonts w:ascii="72" w:hAnsi="72" w:cs="72"/>
          <w:i/>
          <w:iCs/>
          <w:sz w:val="20"/>
          <w:szCs w:val="20"/>
        </w:rPr>
        <w:t>(BMI nad 40 kg/m2)</w:t>
      </w:r>
      <w:r w:rsidRPr="00AF7116">
        <w:rPr>
          <w:rFonts w:ascii="72" w:hAnsi="72" w:cs="72"/>
          <w:sz w:val="20"/>
          <w:szCs w:val="20"/>
        </w:rPr>
        <w:t xml:space="preserve">. </w:t>
      </w:r>
    </w:p>
    <w:p w:rsidR="00AF7116" w:rsidRPr="00AF7116" w:rsidRDefault="00AF7116" w:rsidP="00AF7116">
      <w:pPr>
        <w:pStyle w:val="Default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6. Farmakologicky léčený diabetes </w:t>
      </w:r>
      <w:proofErr w:type="spellStart"/>
      <w:r w:rsidRPr="00AF7116">
        <w:rPr>
          <w:rFonts w:ascii="72" w:hAnsi="72" w:cs="72"/>
          <w:sz w:val="20"/>
          <w:szCs w:val="20"/>
        </w:rPr>
        <w:t>mellitus</w:t>
      </w:r>
      <w:proofErr w:type="spellEnd"/>
      <w:r w:rsidRPr="00AF7116">
        <w:rPr>
          <w:rFonts w:ascii="72" w:hAnsi="72" w:cs="72"/>
          <w:sz w:val="20"/>
          <w:szCs w:val="20"/>
        </w:rPr>
        <w:t xml:space="preserve">. </w:t>
      </w:r>
    </w:p>
    <w:p w:rsidR="00AF7116" w:rsidRPr="00AF7116" w:rsidRDefault="00AF7116" w:rsidP="00AF7116">
      <w:pPr>
        <w:pStyle w:val="Default"/>
        <w:rPr>
          <w:rFonts w:ascii="72" w:hAnsi="72" w:cs="72"/>
          <w:sz w:val="20"/>
          <w:szCs w:val="20"/>
        </w:rPr>
      </w:pPr>
      <w:r w:rsidRPr="00AF7116">
        <w:rPr>
          <w:rFonts w:ascii="72" w:hAnsi="72" w:cs="72"/>
          <w:sz w:val="20"/>
          <w:szCs w:val="20"/>
        </w:rPr>
        <w:t xml:space="preserve">7. Chronické onemocnění ledvin vyžadující dočasnou nebo trvalou podporu/náhradu funkce </w:t>
      </w:r>
      <w:r w:rsidRPr="00AF7116">
        <w:rPr>
          <w:rFonts w:ascii="72" w:hAnsi="72" w:cs="72"/>
          <w:sz w:val="20"/>
          <w:szCs w:val="20"/>
        </w:rPr>
        <w:br/>
        <w:t xml:space="preserve">    ledvin </w:t>
      </w:r>
      <w:r w:rsidRPr="00AF7116">
        <w:rPr>
          <w:rFonts w:ascii="72" w:hAnsi="72" w:cs="72"/>
          <w:i/>
          <w:iCs/>
          <w:sz w:val="20"/>
          <w:szCs w:val="20"/>
        </w:rPr>
        <w:t>(dialýza)</w:t>
      </w:r>
      <w:r w:rsidRPr="00AF7116">
        <w:rPr>
          <w:rFonts w:ascii="72" w:hAnsi="72" w:cs="72"/>
          <w:sz w:val="20"/>
          <w:szCs w:val="20"/>
        </w:rPr>
        <w:t xml:space="preserve">. </w:t>
      </w:r>
    </w:p>
    <w:p w:rsidR="00C257CA" w:rsidRPr="00AF7116" w:rsidRDefault="00AF7116" w:rsidP="00AF7116">
      <w:pPr>
        <w:pStyle w:val="Default"/>
      </w:pPr>
      <w:r w:rsidRPr="00AF7116">
        <w:rPr>
          <w:rFonts w:ascii="72" w:hAnsi="72" w:cs="72"/>
          <w:sz w:val="20"/>
          <w:szCs w:val="20"/>
        </w:rPr>
        <w:t xml:space="preserve">8. Onemocnění jater </w:t>
      </w:r>
      <w:r w:rsidRPr="00AF7116">
        <w:rPr>
          <w:rFonts w:ascii="72" w:hAnsi="72" w:cs="72"/>
          <w:i/>
          <w:iCs/>
          <w:sz w:val="20"/>
          <w:szCs w:val="20"/>
        </w:rPr>
        <w:t>(primární nebo sekundární)</w:t>
      </w:r>
      <w:r w:rsidRPr="00AF7116">
        <w:rPr>
          <w:rFonts w:ascii="72" w:hAnsi="72" w:cs="72"/>
          <w:sz w:val="20"/>
          <w:szCs w:val="20"/>
        </w:rPr>
        <w:t>. Do rizikové skupiny patří osoba, která naplňuje alespoň jeden bod uvedený výše nebo pokud některý z bodů naplňuje jakákoliv osoba, která s ní žije ve společné domácnosti.</w:t>
      </w:r>
      <w:r w:rsidRPr="00AF7116">
        <w:rPr>
          <w:rFonts w:ascii="72" w:hAnsi="72" w:cs="72"/>
          <w:sz w:val="20"/>
          <w:szCs w:val="20"/>
        </w:rPr>
        <w:br/>
      </w:r>
    </w:p>
    <w:sectPr w:rsidR="00C257CA" w:rsidRPr="00AF7116" w:rsidSect="00702C0D">
      <w:footerReference w:type="default" r:id="rId8"/>
      <w:headerReference w:type="first" r:id="rId9"/>
      <w:footerReference w:type="first" r:id="rId10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0B" w:rsidRDefault="00E9740B" w:rsidP="00F15613">
      <w:pPr>
        <w:spacing w:line="240" w:lineRule="auto"/>
      </w:pPr>
      <w:r>
        <w:separator/>
      </w:r>
    </w:p>
  </w:endnote>
  <w:endnote w:type="continuationSeparator" w:id="0">
    <w:p w:rsidR="00E9740B" w:rsidRDefault="00E9740B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72">
    <w:panose1 w:val="020B0503030000000003"/>
    <w:charset w:val="EE"/>
    <w:family w:val="swiss"/>
    <w:pitch w:val="variable"/>
    <w:sig w:usb0="A00002EF" w:usb1="5000205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1A" w:rsidRPr="0022258F" w:rsidRDefault="00C31C1A" w:rsidP="00C31C1A">
    <w:pPr>
      <w:pStyle w:val="Zpat"/>
      <w:rPr>
        <w:b/>
      </w:rPr>
    </w:pPr>
    <w:r w:rsidRPr="0022258F">
      <w:rPr>
        <w:b/>
      </w:rPr>
      <w:t>Vědeckotechnický park Univerzity Palackého v Olomouci</w:t>
    </w:r>
  </w:p>
  <w:p w:rsidR="00C31C1A" w:rsidRPr="00792CA5" w:rsidRDefault="00C31C1A" w:rsidP="00C31C1A">
    <w:pPr>
      <w:pStyle w:val="Zpat"/>
    </w:pPr>
    <w:r w:rsidRPr="00792CA5">
      <w:t>Šlechtitelů 21 | 783 71 Olomouc | T: +420 585 631 420</w:t>
    </w:r>
  </w:p>
  <w:p w:rsidR="00F15613" w:rsidRPr="00C31C1A" w:rsidRDefault="00C31C1A" w:rsidP="00C31C1A">
    <w:pPr>
      <w:pStyle w:val="Zpat"/>
    </w:pPr>
    <w:r w:rsidRPr="00792CA5">
      <w:t>vtpup@vtpup.cz | www.vtpup.cz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58F" w:rsidRPr="009508C0" w:rsidRDefault="009508C0" w:rsidP="009508C0">
    <w:pPr>
      <w:pStyle w:val="Zpat"/>
      <w:jc w:val="left"/>
      <w:rPr>
        <w:b/>
      </w:rPr>
    </w:pPr>
    <w:r>
      <w:rPr>
        <w:b/>
      </w:rPr>
      <w:t>Akademik sport centrum</w:t>
    </w:r>
    <w:r w:rsidR="0022258F" w:rsidRPr="009508C0">
      <w:rPr>
        <w:b/>
      </w:rPr>
      <w:t xml:space="preserve"> Univerzity Palackého v Olomouci</w:t>
    </w:r>
  </w:p>
  <w:p w:rsidR="009508C0" w:rsidRDefault="00E9740B" w:rsidP="009508C0">
    <w:pPr>
      <w:pStyle w:val="Zpat"/>
    </w:pPr>
    <w:r>
      <w:t>U S</w:t>
    </w:r>
    <w:r w:rsidR="009508C0" w:rsidRPr="009508C0">
      <w:t>portovní haly 554</w:t>
    </w:r>
    <w:r>
      <w:t>/2a</w:t>
    </w:r>
    <w:r w:rsidR="009508C0" w:rsidRPr="009508C0">
      <w:t xml:space="preserve"> | 779 00  Olomouc-</w:t>
    </w:r>
    <w:proofErr w:type="spellStart"/>
    <w:r w:rsidR="009508C0" w:rsidRPr="009508C0">
      <w:t>Lazce</w:t>
    </w:r>
    <w:proofErr w:type="spellEnd"/>
  </w:p>
  <w:p w:rsidR="00F15613" w:rsidRPr="009508C0" w:rsidRDefault="0022258F" w:rsidP="009508C0">
    <w:pPr>
      <w:pStyle w:val="Zpat"/>
    </w:pPr>
    <w:r w:rsidRPr="009508C0">
      <w:t xml:space="preserve">T: </w:t>
    </w:r>
    <w:r w:rsidR="009508C0" w:rsidRPr="009508C0">
      <w:t>+420 585 636 450-2</w:t>
    </w:r>
    <w:r w:rsidR="009508C0">
      <w:t xml:space="preserve"> | </w:t>
    </w:r>
    <w:r w:rsidR="00E9740B">
      <w:t>www.akademikolomouc</w:t>
    </w:r>
    <w:r w:rsidRPr="009508C0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0B" w:rsidRDefault="00E9740B" w:rsidP="00F15613">
      <w:pPr>
        <w:spacing w:line="240" w:lineRule="auto"/>
      </w:pPr>
      <w:r>
        <w:separator/>
      </w:r>
    </w:p>
  </w:footnote>
  <w:footnote w:type="continuationSeparator" w:id="0">
    <w:p w:rsidR="00E9740B" w:rsidRDefault="00E9740B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13" w:rsidRDefault="00F910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>
          <wp:simplePos x="0" y="0"/>
          <wp:positionH relativeFrom="page">
            <wp:posOffset>791845</wp:posOffset>
          </wp:positionH>
          <wp:positionV relativeFrom="page">
            <wp:posOffset>1419225</wp:posOffset>
          </wp:positionV>
          <wp:extent cx="2136775" cy="719455"/>
          <wp:effectExtent l="0" t="0" r="0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FEA"/>
    <w:multiLevelType w:val="multilevel"/>
    <w:tmpl w:val="3B58F2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0B"/>
    <w:rsid w:val="0007026C"/>
    <w:rsid w:val="000B33C9"/>
    <w:rsid w:val="000F0D39"/>
    <w:rsid w:val="0010566D"/>
    <w:rsid w:val="001162F9"/>
    <w:rsid w:val="00146FF1"/>
    <w:rsid w:val="002004C5"/>
    <w:rsid w:val="0022258F"/>
    <w:rsid w:val="00276D6B"/>
    <w:rsid w:val="002C0453"/>
    <w:rsid w:val="002E3612"/>
    <w:rsid w:val="002F4948"/>
    <w:rsid w:val="00331D95"/>
    <w:rsid w:val="003F35DF"/>
    <w:rsid w:val="00430F25"/>
    <w:rsid w:val="00486300"/>
    <w:rsid w:val="004D171B"/>
    <w:rsid w:val="00502BEF"/>
    <w:rsid w:val="00540537"/>
    <w:rsid w:val="005B6853"/>
    <w:rsid w:val="005C2BD0"/>
    <w:rsid w:val="005E387A"/>
    <w:rsid w:val="00680944"/>
    <w:rsid w:val="006B22CE"/>
    <w:rsid w:val="006E3956"/>
    <w:rsid w:val="00702C0D"/>
    <w:rsid w:val="0071610C"/>
    <w:rsid w:val="00792CA5"/>
    <w:rsid w:val="007D517A"/>
    <w:rsid w:val="007F6FCC"/>
    <w:rsid w:val="00834F96"/>
    <w:rsid w:val="00862C56"/>
    <w:rsid w:val="0089158A"/>
    <w:rsid w:val="008E27A7"/>
    <w:rsid w:val="009364E1"/>
    <w:rsid w:val="009508C0"/>
    <w:rsid w:val="009554FB"/>
    <w:rsid w:val="00990090"/>
    <w:rsid w:val="009B4205"/>
    <w:rsid w:val="009E629B"/>
    <w:rsid w:val="009F3F9F"/>
    <w:rsid w:val="00A04911"/>
    <w:rsid w:val="00A1351A"/>
    <w:rsid w:val="00A47D2E"/>
    <w:rsid w:val="00A5561A"/>
    <w:rsid w:val="00AF7116"/>
    <w:rsid w:val="00B028C4"/>
    <w:rsid w:val="00B15CD8"/>
    <w:rsid w:val="00B52715"/>
    <w:rsid w:val="00B73FD1"/>
    <w:rsid w:val="00BC3E9B"/>
    <w:rsid w:val="00BD04D6"/>
    <w:rsid w:val="00BE1819"/>
    <w:rsid w:val="00BF49AF"/>
    <w:rsid w:val="00C257CA"/>
    <w:rsid w:val="00C31C1A"/>
    <w:rsid w:val="00C6493E"/>
    <w:rsid w:val="00C774B2"/>
    <w:rsid w:val="00D13E57"/>
    <w:rsid w:val="00D26D12"/>
    <w:rsid w:val="00D61B91"/>
    <w:rsid w:val="00D62385"/>
    <w:rsid w:val="00D727D5"/>
    <w:rsid w:val="00D955E7"/>
    <w:rsid w:val="00DC5FA7"/>
    <w:rsid w:val="00DE39B0"/>
    <w:rsid w:val="00E47977"/>
    <w:rsid w:val="00E613E6"/>
    <w:rsid w:val="00E9740B"/>
    <w:rsid w:val="00E97744"/>
    <w:rsid w:val="00F0078F"/>
    <w:rsid w:val="00F15613"/>
    <w:rsid w:val="00F5751B"/>
    <w:rsid w:val="00F81C25"/>
    <w:rsid w:val="00F9102D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F41624"/>
  <w15:docId w15:val="{16AD36D7-D1D2-4064-8E1A-3E64DE8C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">
    <w:name w:val="bodytext"/>
    <w:basedOn w:val="Normln"/>
    <w:rsid w:val="00F9102D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E9740B"/>
    <w:rPr>
      <w:color w:val="0000FF" w:themeColor="hyperlink"/>
      <w:u w:val="single"/>
    </w:rPr>
  </w:style>
  <w:style w:type="paragraph" w:customStyle="1" w:styleId="Default">
    <w:name w:val="Default"/>
    <w:qFormat/>
    <w:rsid w:val="00AF7116"/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clov\Downloads\UP_hlavickovy-papir_AS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E46B-73FD-4456-A543-FB13CB8B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UP_hlavickovy-papir_ASC</Template>
  <TotalTime>8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Stanclova Martina</dc:creator>
  <cp:lastModifiedBy>Kilianova Helena</cp:lastModifiedBy>
  <cp:revision>3</cp:revision>
  <cp:lastPrinted>2016-03-23T11:57:00Z</cp:lastPrinted>
  <dcterms:created xsi:type="dcterms:W3CDTF">2020-06-30T07:30:00Z</dcterms:created>
  <dcterms:modified xsi:type="dcterms:W3CDTF">2020-06-30T07:37:00Z</dcterms:modified>
</cp:coreProperties>
</file>